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64AB3" w14:textId="77777777" w:rsidR="00500F67" w:rsidRPr="00E97B86" w:rsidRDefault="00500F67" w:rsidP="003926E1">
      <w:pPr>
        <w:rPr>
          <w:sz w:val="24"/>
        </w:rPr>
      </w:pPr>
    </w:p>
    <w:p w14:paraId="716C8220" w14:textId="77777777" w:rsidR="004A2557" w:rsidRPr="00E97B86" w:rsidRDefault="004A2557" w:rsidP="003926E1">
      <w:pPr>
        <w:pStyle w:val="Title-B"/>
        <w:rPr>
          <w:sz w:val="28"/>
          <w:lang w:val="bg-BG"/>
        </w:rPr>
      </w:pPr>
      <w:bookmarkStart w:id="0" w:name="_Hlk166152808"/>
      <w:r w:rsidRPr="00E97B86">
        <w:rPr>
          <w:sz w:val="28"/>
        </w:rPr>
        <w:t xml:space="preserve">Title of </w:t>
      </w:r>
      <w:r w:rsidR="00D91FC8" w:rsidRPr="00E97B86">
        <w:rPr>
          <w:sz w:val="28"/>
        </w:rPr>
        <w:t xml:space="preserve">The </w:t>
      </w:r>
      <w:r w:rsidRPr="00E97B86">
        <w:rPr>
          <w:sz w:val="28"/>
        </w:rPr>
        <w:t>paper</w:t>
      </w:r>
    </w:p>
    <w:p w14:paraId="6AC9024E" w14:textId="77777777" w:rsidR="004A2557" w:rsidRPr="00E97B86" w:rsidRDefault="004A2557" w:rsidP="003926E1">
      <w:pPr>
        <w:pStyle w:val="Heading3"/>
        <w:keepNext w:val="0"/>
        <w:rPr>
          <w:b w:val="0"/>
          <w:sz w:val="24"/>
          <w:lang w:val="en-US"/>
        </w:rPr>
      </w:pPr>
    </w:p>
    <w:p w14:paraId="3C6A4DC4" w14:textId="5A9FA58E" w:rsidR="004A2557" w:rsidRPr="00966D21" w:rsidRDefault="00981152" w:rsidP="003926E1">
      <w:pPr>
        <w:pStyle w:val="Author"/>
        <w:rPr>
          <w:sz w:val="26"/>
        </w:rPr>
      </w:pPr>
      <w:r w:rsidRPr="00E97B86">
        <w:rPr>
          <w:sz w:val="26"/>
        </w:rPr>
        <w:t>Author</w:t>
      </w:r>
      <w:r w:rsidR="00584E82">
        <w:rPr>
          <w:sz w:val="26"/>
          <w:vertAlign w:val="superscript"/>
          <w:lang w:val="bg-BG"/>
        </w:rPr>
        <w:t>1</w:t>
      </w:r>
      <w:r w:rsidR="00584E82">
        <w:rPr>
          <w:sz w:val="26"/>
          <w:lang w:val="bg-BG"/>
        </w:rPr>
        <w:t xml:space="preserve">, </w:t>
      </w:r>
      <w:r w:rsidR="00584E82" w:rsidRPr="00E97B86">
        <w:rPr>
          <w:sz w:val="26"/>
        </w:rPr>
        <w:t>Author</w:t>
      </w:r>
      <w:r w:rsidR="00584E82">
        <w:rPr>
          <w:sz w:val="26"/>
          <w:vertAlign w:val="superscript"/>
          <w:lang w:val="bg-BG"/>
        </w:rPr>
        <w:t>2</w:t>
      </w:r>
      <w:r w:rsidR="0057181E">
        <w:rPr>
          <w:sz w:val="26"/>
        </w:rPr>
        <w:t xml:space="preserve">, </w:t>
      </w:r>
      <w:r w:rsidR="00966D21" w:rsidRPr="00E97B86">
        <w:rPr>
          <w:sz w:val="26"/>
        </w:rPr>
        <w:t>Author</w:t>
      </w:r>
      <w:r w:rsidR="00966D21">
        <w:rPr>
          <w:sz w:val="26"/>
          <w:vertAlign w:val="superscript"/>
        </w:rPr>
        <w:t>3</w:t>
      </w:r>
      <w:r w:rsidR="00966D21">
        <w:rPr>
          <w:sz w:val="26"/>
        </w:rPr>
        <w:t>, ……….</w:t>
      </w:r>
    </w:p>
    <w:p w14:paraId="5536338A" w14:textId="77777777" w:rsidR="0057181E" w:rsidRPr="0057181E" w:rsidRDefault="0057181E" w:rsidP="003926E1">
      <w:pPr>
        <w:pStyle w:val="Author"/>
        <w:rPr>
          <w:sz w:val="26"/>
        </w:rPr>
      </w:pPr>
    </w:p>
    <w:p w14:paraId="1B641F15" w14:textId="66162C2B" w:rsidR="0057181E" w:rsidRPr="0057181E" w:rsidRDefault="0057181E" w:rsidP="0057181E">
      <w:pPr>
        <w:jc w:val="center"/>
        <w:rPr>
          <w:i/>
          <w:iCs/>
          <w:sz w:val="24"/>
          <w:szCs w:val="24"/>
        </w:rPr>
      </w:pPr>
      <w:r w:rsidRPr="0057181E">
        <w:rPr>
          <w:i/>
          <w:iCs/>
          <w:sz w:val="24"/>
          <w:szCs w:val="24"/>
          <w:vertAlign w:val="superscript"/>
        </w:rPr>
        <w:t>1</w:t>
      </w:r>
      <w:r w:rsidRPr="0057181E">
        <w:rPr>
          <w:i/>
          <w:iCs/>
          <w:sz w:val="24"/>
          <w:szCs w:val="24"/>
        </w:rPr>
        <w:t>Institution, Address, Town, Country</w:t>
      </w:r>
    </w:p>
    <w:p w14:paraId="6B093C52" w14:textId="6149C4F7" w:rsidR="0057181E" w:rsidRPr="0057181E" w:rsidRDefault="0057181E" w:rsidP="0057181E">
      <w:pPr>
        <w:jc w:val="center"/>
        <w:rPr>
          <w:i/>
          <w:iCs/>
          <w:sz w:val="24"/>
          <w:szCs w:val="24"/>
        </w:rPr>
      </w:pPr>
      <w:r w:rsidRPr="0057181E">
        <w:rPr>
          <w:i/>
          <w:iCs/>
          <w:sz w:val="24"/>
          <w:szCs w:val="24"/>
          <w:vertAlign w:val="superscript"/>
        </w:rPr>
        <w:t>2</w:t>
      </w:r>
      <w:r w:rsidRPr="0057181E">
        <w:rPr>
          <w:i/>
          <w:iCs/>
          <w:sz w:val="24"/>
          <w:szCs w:val="24"/>
        </w:rPr>
        <w:t>Institution, Address, Town, Country</w:t>
      </w:r>
    </w:p>
    <w:p w14:paraId="5C5C11DE" w14:textId="126C56C7" w:rsidR="0057181E" w:rsidRDefault="0057181E" w:rsidP="0057181E">
      <w:pPr>
        <w:jc w:val="center"/>
        <w:rPr>
          <w:i/>
          <w:iCs/>
          <w:sz w:val="24"/>
          <w:szCs w:val="24"/>
        </w:rPr>
      </w:pPr>
      <w:r w:rsidRPr="0057181E">
        <w:rPr>
          <w:i/>
          <w:iCs/>
          <w:sz w:val="24"/>
          <w:szCs w:val="24"/>
          <w:vertAlign w:val="superscript"/>
        </w:rPr>
        <w:t>3</w:t>
      </w:r>
      <w:r w:rsidRPr="0057181E">
        <w:rPr>
          <w:i/>
          <w:iCs/>
          <w:sz w:val="24"/>
          <w:szCs w:val="24"/>
        </w:rPr>
        <w:t>Institution, Address, Town, Country</w:t>
      </w:r>
    </w:p>
    <w:p w14:paraId="7F3F0750" w14:textId="01D15EC2" w:rsidR="00966D21" w:rsidRPr="0057181E" w:rsidRDefault="00966D21" w:rsidP="0057181E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………………………………………………………..</w:t>
      </w:r>
    </w:p>
    <w:p w14:paraId="53266A0F" w14:textId="0A54CFC2" w:rsidR="0057181E" w:rsidRPr="0057181E" w:rsidRDefault="0057181E" w:rsidP="00525EF0">
      <w:pPr>
        <w:jc w:val="center"/>
        <w:rPr>
          <w:i/>
          <w:iCs/>
          <w:sz w:val="24"/>
          <w:szCs w:val="24"/>
        </w:rPr>
      </w:pPr>
      <w:r w:rsidRPr="0057181E">
        <w:rPr>
          <w:i/>
          <w:iCs/>
          <w:sz w:val="24"/>
          <w:szCs w:val="24"/>
        </w:rPr>
        <w:t>*</w:t>
      </w:r>
      <w:r w:rsidR="008E3127">
        <w:rPr>
          <w:i/>
          <w:iCs/>
          <w:sz w:val="24"/>
          <w:szCs w:val="24"/>
        </w:rPr>
        <w:t xml:space="preserve">Corresponding </w:t>
      </w:r>
      <w:r w:rsidR="008E3127" w:rsidRPr="0057181E">
        <w:rPr>
          <w:i/>
          <w:iCs/>
          <w:sz w:val="24"/>
          <w:szCs w:val="24"/>
        </w:rPr>
        <w:t>author</w:t>
      </w:r>
      <w:r w:rsidR="008E3127">
        <w:rPr>
          <w:i/>
          <w:iCs/>
          <w:sz w:val="24"/>
          <w:szCs w:val="24"/>
        </w:rPr>
        <w:t xml:space="preserve">: </w:t>
      </w:r>
      <w:r w:rsidRPr="0057181E">
        <w:rPr>
          <w:i/>
          <w:iCs/>
          <w:sz w:val="24"/>
          <w:szCs w:val="24"/>
        </w:rPr>
        <w:t>email</w:t>
      </w:r>
    </w:p>
    <w:p w14:paraId="03BF9752" w14:textId="77777777" w:rsidR="004A2557" w:rsidRPr="00E97B86" w:rsidRDefault="004A2557" w:rsidP="003926E1">
      <w:pPr>
        <w:pStyle w:val="Heading3"/>
        <w:keepNext w:val="0"/>
        <w:rPr>
          <w:b w:val="0"/>
          <w:sz w:val="20"/>
        </w:rPr>
      </w:pPr>
    </w:p>
    <w:p w14:paraId="681CDE68" w14:textId="77777777" w:rsidR="004A2557" w:rsidRPr="003926E1" w:rsidRDefault="004A2557" w:rsidP="003926E1">
      <w:pPr>
        <w:jc w:val="center"/>
        <w:rPr>
          <w:sz w:val="22"/>
          <w:szCs w:val="22"/>
          <w:lang w:val="bg-BG"/>
        </w:rPr>
      </w:pPr>
    </w:p>
    <w:bookmarkEnd w:id="0"/>
    <w:p w14:paraId="368D2FC5" w14:textId="77777777" w:rsidR="0016640F" w:rsidRPr="003926E1" w:rsidRDefault="0016640F" w:rsidP="003926E1">
      <w:pPr>
        <w:jc w:val="center"/>
        <w:rPr>
          <w:sz w:val="22"/>
          <w:szCs w:val="22"/>
          <w:lang w:val="bg-BG"/>
        </w:rPr>
      </w:pPr>
    </w:p>
    <w:p w14:paraId="616E794C" w14:textId="77777777" w:rsidR="004A2557" w:rsidRPr="00966D21" w:rsidRDefault="004A2557" w:rsidP="003926E1">
      <w:pPr>
        <w:pStyle w:val="Keywords"/>
        <w:rPr>
          <w:b/>
          <w:sz w:val="20"/>
          <w:lang w:val="bg-BG"/>
        </w:rPr>
      </w:pPr>
      <w:r w:rsidRPr="00E97B86">
        <w:rPr>
          <w:b/>
          <w:sz w:val="20"/>
        </w:rPr>
        <w:t>Abstract</w:t>
      </w:r>
    </w:p>
    <w:p w14:paraId="6630458E" w14:textId="77777777" w:rsidR="004A2557" w:rsidRPr="00E97B86" w:rsidRDefault="004A2557" w:rsidP="00966D21">
      <w:pPr>
        <w:pStyle w:val="Abstract"/>
        <w:ind w:firstLine="0"/>
        <w:rPr>
          <w:sz w:val="20"/>
        </w:rPr>
      </w:pPr>
      <w:r w:rsidRPr="00E97B86">
        <w:rPr>
          <w:sz w:val="20"/>
        </w:rPr>
        <w:t>Abstract</w:t>
      </w:r>
      <w:r w:rsidRPr="00966D21">
        <w:rPr>
          <w:sz w:val="20"/>
          <w:lang w:val="bg-BG"/>
        </w:rPr>
        <w:t xml:space="preserve">. </w:t>
      </w:r>
      <w:r w:rsidRPr="00E97B86">
        <w:rPr>
          <w:sz w:val="20"/>
        </w:rPr>
        <w:t>Abstract</w:t>
      </w:r>
      <w:r w:rsidR="00D91FC8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D91FC8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D91FC8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D91FC8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D91FC8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D91FC8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D91FC8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D91FC8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D91FC8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D91FC8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D91FC8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D91FC8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D91FC8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D91FC8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D91FC8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D91FC8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D91FC8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D91FC8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D91FC8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D91FC8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D91FC8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D91FC8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D91FC8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D91FC8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D91FC8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D91FC8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>Abstract</w:t>
      </w:r>
      <w:r w:rsidR="00503439" w:rsidRPr="00966D21">
        <w:rPr>
          <w:sz w:val="20"/>
          <w:lang w:val="bg-BG"/>
        </w:rPr>
        <w:t>.</w:t>
      </w:r>
      <w:r w:rsidRPr="00966D21">
        <w:rPr>
          <w:sz w:val="20"/>
          <w:lang w:val="bg-BG"/>
        </w:rPr>
        <w:t xml:space="preserve"> </w:t>
      </w:r>
      <w:r w:rsidRPr="00E97B86">
        <w:rPr>
          <w:sz w:val="20"/>
        </w:rPr>
        <w:t xml:space="preserve">Abstract. </w:t>
      </w:r>
    </w:p>
    <w:p w14:paraId="61DB8A49" w14:textId="77777777" w:rsidR="004A2557" w:rsidRPr="00E97B86" w:rsidRDefault="004A2557" w:rsidP="00753E8C">
      <w:pPr>
        <w:pStyle w:val="Keywords"/>
        <w:rPr>
          <w:lang w:val="bg-BG"/>
        </w:rPr>
      </w:pPr>
      <w:r w:rsidRPr="00E97B86">
        <w:rPr>
          <w:b/>
          <w:sz w:val="20"/>
        </w:rPr>
        <w:t>Keywords</w:t>
      </w:r>
      <w:r w:rsidRPr="00E97B86">
        <w:rPr>
          <w:b/>
          <w:sz w:val="20"/>
          <w:lang w:val="bg-BG"/>
        </w:rPr>
        <w:t>:</w:t>
      </w:r>
      <w:r w:rsidRPr="00E97B86">
        <w:rPr>
          <w:sz w:val="20"/>
          <w:lang w:val="bg-BG"/>
        </w:rPr>
        <w:t xml:space="preserve"> </w:t>
      </w:r>
      <w:r w:rsidRPr="00E97B86">
        <w:rPr>
          <w:sz w:val="20"/>
        </w:rPr>
        <w:t>keywords, keywords, keywords, keywords, keywords, keywords, keywords.</w:t>
      </w:r>
    </w:p>
    <w:p w14:paraId="3E54F38D" w14:textId="77777777" w:rsidR="004A2557" w:rsidRPr="003926E1" w:rsidRDefault="004A2557" w:rsidP="00753E8C">
      <w:pPr>
        <w:rPr>
          <w:sz w:val="24"/>
          <w:szCs w:val="24"/>
          <w:lang w:val="bg-BG"/>
        </w:rPr>
      </w:pPr>
    </w:p>
    <w:p w14:paraId="5C104AAD" w14:textId="77777777" w:rsidR="004A2557" w:rsidRPr="003926E1" w:rsidRDefault="004A2557" w:rsidP="00753E8C">
      <w:pPr>
        <w:rPr>
          <w:sz w:val="24"/>
          <w:szCs w:val="24"/>
          <w:lang w:val="bg-BG"/>
        </w:rPr>
      </w:pPr>
    </w:p>
    <w:p w14:paraId="780DC29C" w14:textId="77777777" w:rsidR="004A2557" w:rsidRPr="00E97B86" w:rsidRDefault="004A2557" w:rsidP="00753E8C">
      <w:pPr>
        <w:rPr>
          <w:lang w:val="bg-BG"/>
        </w:rPr>
        <w:sectPr w:rsidR="004A2557" w:rsidRPr="00E97B86" w:rsidSect="00A1474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851" w:footer="851" w:gutter="0"/>
          <w:cols w:space="708"/>
          <w:titlePg/>
          <w:docGrid w:linePitch="272"/>
        </w:sectPr>
      </w:pPr>
    </w:p>
    <w:p w14:paraId="42EFCCDD" w14:textId="77777777" w:rsidR="004A2557" w:rsidRPr="00E97B86" w:rsidRDefault="004A2557" w:rsidP="00753E8C">
      <w:pPr>
        <w:pStyle w:val="Subtitle"/>
        <w:spacing w:after="0"/>
        <w:rPr>
          <w:sz w:val="24"/>
        </w:rPr>
      </w:pPr>
      <w:r w:rsidRPr="00E97B86">
        <w:rPr>
          <w:sz w:val="24"/>
        </w:rPr>
        <w:t>introduction</w:t>
      </w:r>
    </w:p>
    <w:p w14:paraId="04930D3C" w14:textId="7BA951CC" w:rsidR="004A2557" w:rsidRPr="00E97B86" w:rsidRDefault="004A2557" w:rsidP="00753E8C">
      <w:pPr>
        <w:pStyle w:val="Text"/>
        <w:rPr>
          <w:sz w:val="24"/>
        </w:rPr>
      </w:pPr>
      <w:r w:rsidRPr="00E97B86">
        <w:rPr>
          <w:sz w:val="24"/>
        </w:rPr>
        <w:t xml:space="preserve">Introduction text. Introduction text. Introduction text. Introduction text. Introduction text. Introduction text. Introduction text. Introduction text. Introduction text. Introduction text. Introduction text. Introduction text.  </w:t>
      </w:r>
    </w:p>
    <w:p w14:paraId="186F6D33" w14:textId="77777777" w:rsidR="004A2557" w:rsidRPr="00E97B86" w:rsidRDefault="004A2557" w:rsidP="00753E8C">
      <w:pPr>
        <w:rPr>
          <w:lang w:val="bg-BG"/>
        </w:rPr>
      </w:pPr>
    </w:p>
    <w:p w14:paraId="05BCEC10" w14:textId="77777777" w:rsidR="004A2557" w:rsidRPr="00E97B86" w:rsidRDefault="004A2557" w:rsidP="00753E8C">
      <w:pPr>
        <w:pStyle w:val="Subtitle"/>
        <w:spacing w:after="0"/>
        <w:rPr>
          <w:sz w:val="24"/>
        </w:rPr>
      </w:pPr>
      <w:r w:rsidRPr="00E97B86">
        <w:rPr>
          <w:sz w:val="24"/>
        </w:rPr>
        <w:t>exposition</w:t>
      </w:r>
    </w:p>
    <w:p w14:paraId="3BB8CD92" w14:textId="77777777" w:rsidR="004A2557" w:rsidRPr="00E97B86" w:rsidRDefault="004A2557" w:rsidP="00753E8C">
      <w:pPr>
        <w:pStyle w:val="Text"/>
        <w:rPr>
          <w:sz w:val="24"/>
          <w:szCs w:val="24"/>
        </w:rPr>
      </w:pPr>
      <w:r w:rsidRPr="00E97B86">
        <w:rPr>
          <w:sz w:val="24"/>
        </w:rPr>
        <w:t>Presentation of the report.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report. Presentation of the report.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</w:t>
      </w:r>
      <w:r w:rsidRPr="00E97B86">
        <w:rPr>
          <w:sz w:val="24"/>
        </w:rPr>
        <w:t>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3B2154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3B2154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report.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3B2154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3B2154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3B2154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3B2154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3B2154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3B2154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report.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</w:rPr>
        <w:t>.</w:t>
      </w:r>
      <w:r w:rsidRPr="00E97B86">
        <w:rPr>
          <w:sz w:val="24"/>
        </w:rPr>
        <w:t xml:space="preserve"> </w:t>
      </w:r>
      <w:r w:rsidR="00403386" w:rsidRPr="00E97B86">
        <w:rPr>
          <w:sz w:val="24"/>
        </w:rPr>
        <w:t>Presentation of the report. Presentation of the report.  Presentation of the report. Presentation of the report</w:t>
      </w:r>
      <w:r w:rsidR="00403386" w:rsidRPr="00E97B86">
        <w:rPr>
          <w:sz w:val="24"/>
          <w:szCs w:val="24"/>
        </w:rPr>
        <w:t xml:space="preserve">. Presentation of the report. Presentation of the report. Presentation of the report. Presentation of the report. </w:t>
      </w:r>
    </w:p>
    <w:p w14:paraId="484BDE83" w14:textId="77777777" w:rsidR="00753E8C" w:rsidRDefault="00753E8C" w:rsidP="00753E8C">
      <w:pPr>
        <w:pStyle w:val="Formuli"/>
        <w:ind w:firstLine="284"/>
        <w:rPr>
          <w:sz w:val="24"/>
        </w:rPr>
      </w:pPr>
    </w:p>
    <w:p w14:paraId="654D0B3C" w14:textId="1BA5F244" w:rsidR="004A2557" w:rsidRPr="00E97B86" w:rsidRDefault="00403386" w:rsidP="00753E8C">
      <w:pPr>
        <w:pStyle w:val="Formuli"/>
        <w:ind w:firstLine="284"/>
        <w:rPr>
          <w:sz w:val="24"/>
          <w:lang w:val="bg-BG"/>
        </w:rPr>
      </w:pPr>
      <w:r w:rsidRPr="00E97B86">
        <w:rPr>
          <w:sz w:val="24"/>
        </w:rPr>
        <w:t>F</w:t>
      </w:r>
      <w:r w:rsidR="004A2557" w:rsidRPr="00E97B86">
        <w:rPr>
          <w:sz w:val="24"/>
        </w:rPr>
        <w:t>ormula</w:t>
      </w:r>
      <w:r w:rsidRPr="00E97B86">
        <w:rPr>
          <w:sz w:val="24"/>
        </w:rPr>
        <w:t xml:space="preserve">                  </w:t>
      </w:r>
      <w:r w:rsidR="00753C3C" w:rsidRPr="00E97B86">
        <w:rPr>
          <w:sz w:val="24"/>
        </w:rPr>
        <w:t xml:space="preserve">                  </w:t>
      </w:r>
      <w:r w:rsidRPr="00E97B86">
        <w:rPr>
          <w:sz w:val="24"/>
        </w:rPr>
        <w:t xml:space="preserve">           </w:t>
      </w:r>
      <w:r w:rsidR="004A2557" w:rsidRPr="00E97B86">
        <w:rPr>
          <w:sz w:val="24"/>
          <w:lang w:val="bg-BG"/>
        </w:rPr>
        <w:t>(1)</w:t>
      </w:r>
    </w:p>
    <w:p w14:paraId="57B4F129" w14:textId="77777777" w:rsidR="004A2557" w:rsidRPr="00E97B86" w:rsidRDefault="004A2557" w:rsidP="00753E8C">
      <w:pPr>
        <w:pStyle w:val="BodyTextIndent"/>
        <w:rPr>
          <w:sz w:val="24"/>
        </w:rPr>
      </w:pPr>
    </w:p>
    <w:p w14:paraId="53948F1B" w14:textId="77777777" w:rsidR="004A2557" w:rsidRPr="00E97B86" w:rsidRDefault="004A2557" w:rsidP="00753E8C">
      <w:pPr>
        <w:pStyle w:val="BodyTextIndent"/>
        <w:rPr>
          <w:sz w:val="24"/>
          <w:szCs w:val="24"/>
          <w:lang w:val="en-US"/>
        </w:rPr>
      </w:pPr>
      <w:r w:rsidRPr="00E97B86">
        <w:rPr>
          <w:sz w:val="24"/>
        </w:rPr>
        <w:t>Presentation of the report. Presentation of the report</w:t>
      </w:r>
      <w:r w:rsidR="00403386" w:rsidRPr="00E97B86">
        <w:rPr>
          <w:sz w:val="24"/>
          <w:lang w:val="en-US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  <w:lang w:val="en-US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  <w:lang w:val="en-US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  <w:lang w:val="en-US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  <w:lang w:val="en-US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  <w:lang w:val="en-US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  <w:lang w:val="en-US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  <w:lang w:val="en-US"/>
        </w:rPr>
        <w:t>.</w:t>
      </w:r>
      <w:r w:rsidRPr="00E97B86">
        <w:rPr>
          <w:sz w:val="24"/>
        </w:rPr>
        <w:t xml:space="preserve"> Presentation of the report</w:t>
      </w:r>
      <w:r w:rsidR="00403386" w:rsidRPr="00E97B86">
        <w:rPr>
          <w:sz w:val="24"/>
          <w:lang w:val="en-US"/>
        </w:rPr>
        <w:t>.</w:t>
      </w:r>
      <w:r w:rsidR="00403386" w:rsidRPr="00E97B86">
        <w:rPr>
          <w:sz w:val="24"/>
        </w:rPr>
        <w:t xml:space="preserve"> Presentation of the report</w:t>
      </w:r>
      <w:r w:rsidR="00403386" w:rsidRPr="00E97B86">
        <w:rPr>
          <w:sz w:val="24"/>
          <w:lang w:val="en-US"/>
        </w:rPr>
        <w:t>.</w:t>
      </w:r>
      <w:r w:rsidR="00403386" w:rsidRPr="00E97B86">
        <w:rPr>
          <w:sz w:val="24"/>
        </w:rPr>
        <w:t xml:space="preserve"> Presentation of the report</w:t>
      </w:r>
      <w:r w:rsidR="00403386" w:rsidRPr="00E97B86">
        <w:rPr>
          <w:sz w:val="24"/>
          <w:lang w:val="en-US"/>
        </w:rPr>
        <w:t>.</w:t>
      </w:r>
      <w:r w:rsidR="00403386" w:rsidRPr="00E97B86">
        <w:rPr>
          <w:sz w:val="24"/>
        </w:rPr>
        <w:t xml:space="preserve"> Presentation of the report</w:t>
      </w:r>
      <w:r w:rsidR="00403386" w:rsidRPr="00E97B86">
        <w:rPr>
          <w:sz w:val="24"/>
          <w:lang w:val="en-US"/>
        </w:rPr>
        <w:t>.</w:t>
      </w:r>
      <w:r w:rsidR="00403386" w:rsidRPr="00E97B86">
        <w:rPr>
          <w:sz w:val="24"/>
        </w:rPr>
        <w:t xml:space="preserve"> Presentation of the report</w:t>
      </w:r>
      <w:r w:rsidR="00403386" w:rsidRPr="00E97B86">
        <w:rPr>
          <w:sz w:val="24"/>
          <w:lang w:val="en-US"/>
        </w:rPr>
        <w:t>.</w:t>
      </w:r>
      <w:r w:rsidR="00403386" w:rsidRPr="00E97B86">
        <w:rPr>
          <w:sz w:val="24"/>
        </w:rPr>
        <w:t xml:space="preserve"> Presentation of the report</w:t>
      </w:r>
      <w:r w:rsidR="00403386" w:rsidRPr="00E97B86">
        <w:rPr>
          <w:sz w:val="24"/>
          <w:lang w:val="en-US"/>
        </w:rPr>
        <w:t>.</w:t>
      </w:r>
      <w:r w:rsidR="00403386" w:rsidRPr="00E97B86">
        <w:rPr>
          <w:sz w:val="24"/>
        </w:rPr>
        <w:t xml:space="preserve"> Presentation of the report</w:t>
      </w:r>
      <w:r w:rsidR="00403386" w:rsidRPr="00E97B86">
        <w:rPr>
          <w:sz w:val="24"/>
          <w:lang w:val="en-US"/>
        </w:rPr>
        <w:t>.</w:t>
      </w:r>
      <w:r w:rsidR="00403386" w:rsidRPr="00E97B86">
        <w:rPr>
          <w:sz w:val="24"/>
        </w:rPr>
        <w:t xml:space="preserve"> Presentation of the report</w:t>
      </w:r>
      <w:r w:rsidR="00403386" w:rsidRPr="00E97B86">
        <w:rPr>
          <w:sz w:val="24"/>
          <w:lang w:val="en-US"/>
        </w:rPr>
        <w:t>.</w:t>
      </w:r>
      <w:r w:rsidR="00403386" w:rsidRPr="00E97B86">
        <w:rPr>
          <w:sz w:val="24"/>
        </w:rPr>
        <w:t xml:space="preserve"> Presentation of the report</w:t>
      </w:r>
      <w:r w:rsidR="00403386" w:rsidRPr="00E97B86">
        <w:rPr>
          <w:sz w:val="24"/>
          <w:lang w:val="en-US"/>
        </w:rPr>
        <w:t xml:space="preserve">. </w:t>
      </w:r>
      <w:r w:rsidR="00403386" w:rsidRPr="00E97B86">
        <w:rPr>
          <w:sz w:val="24"/>
        </w:rPr>
        <w:t>Presentation of the report</w:t>
      </w:r>
      <w:r w:rsidR="00403386" w:rsidRPr="00E97B86">
        <w:rPr>
          <w:sz w:val="24"/>
          <w:lang w:val="en-US"/>
        </w:rPr>
        <w:t>.</w:t>
      </w:r>
      <w:r w:rsidR="00403386" w:rsidRPr="00E97B86">
        <w:rPr>
          <w:sz w:val="24"/>
        </w:rPr>
        <w:t xml:space="preserve"> Presentation of the report</w:t>
      </w:r>
      <w:r w:rsidR="00403386" w:rsidRPr="00E97B86">
        <w:rPr>
          <w:sz w:val="24"/>
          <w:lang w:val="en-US"/>
        </w:rPr>
        <w:t>.</w:t>
      </w:r>
      <w:r w:rsidR="00403386" w:rsidRPr="00E97B86">
        <w:rPr>
          <w:sz w:val="24"/>
        </w:rPr>
        <w:t xml:space="preserve"> Presentation of the report</w:t>
      </w:r>
      <w:r w:rsidR="00403386" w:rsidRPr="00E97B86">
        <w:rPr>
          <w:sz w:val="24"/>
          <w:lang w:val="en-US"/>
        </w:rPr>
        <w:t>.</w:t>
      </w:r>
      <w:r w:rsidR="00403386" w:rsidRPr="00E97B86">
        <w:rPr>
          <w:sz w:val="24"/>
        </w:rPr>
        <w:t xml:space="preserve"> Presentation of the report</w:t>
      </w:r>
      <w:r w:rsidR="00403386" w:rsidRPr="00E97B86">
        <w:rPr>
          <w:sz w:val="24"/>
          <w:lang w:val="en-US"/>
        </w:rPr>
        <w:t>.</w:t>
      </w:r>
      <w:r w:rsidR="00403386" w:rsidRPr="00E97B86">
        <w:rPr>
          <w:sz w:val="24"/>
        </w:rPr>
        <w:t xml:space="preserve"> Presentation of the report</w:t>
      </w:r>
      <w:r w:rsidR="00403386" w:rsidRPr="00E97B86">
        <w:rPr>
          <w:sz w:val="24"/>
          <w:lang w:val="en-US"/>
        </w:rPr>
        <w:t>.</w:t>
      </w:r>
      <w:r w:rsidR="00403386" w:rsidRPr="00E97B86">
        <w:rPr>
          <w:sz w:val="24"/>
        </w:rPr>
        <w:t xml:space="preserve"> Presentation of the report</w:t>
      </w:r>
      <w:r w:rsidR="00403386" w:rsidRPr="00E97B86">
        <w:rPr>
          <w:sz w:val="24"/>
          <w:lang w:val="en-US"/>
        </w:rPr>
        <w:t>.</w:t>
      </w:r>
      <w:r w:rsidR="00403386" w:rsidRPr="00E97B86">
        <w:rPr>
          <w:sz w:val="24"/>
        </w:rPr>
        <w:t xml:space="preserve"> Presentation of the report</w:t>
      </w:r>
      <w:r w:rsidR="00403386" w:rsidRPr="00E97B86">
        <w:rPr>
          <w:sz w:val="24"/>
          <w:lang w:val="en-US"/>
        </w:rPr>
        <w:t>.</w:t>
      </w:r>
      <w:r w:rsidR="00403386" w:rsidRPr="00E97B86">
        <w:rPr>
          <w:sz w:val="24"/>
        </w:rPr>
        <w:t xml:space="preserve"> Presentation of the report</w:t>
      </w:r>
      <w:r w:rsidR="00403386" w:rsidRPr="00E97B86">
        <w:rPr>
          <w:sz w:val="24"/>
          <w:lang w:val="en-US"/>
        </w:rPr>
        <w:t xml:space="preserve">. </w:t>
      </w:r>
      <w:r w:rsidR="00403386" w:rsidRPr="00E97B86">
        <w:rPr>
          <w:sz w:val="24"/>
        </w:rPr>
        <w:t>Presentation of the report</w:t>
      </w:r>
      <w:r w:rsidR="00403386" w:rsidRPr="00E97B86">
        <w:rPr>
          <w:sz w:val="24"/>
          <w:lang w:val="en-US"/>
        </w:rPr>
        <w:t>.</w:t>
      </w:r>
      <w:r w:rsidR="00403386" w:rsidRPr="00E97B86">
        <w:rPr>
          <w:sz w:val="24"/>
        </w:rPr>
        <w:t xml:space="preserve"> Presentation of the report</w:t>
      </w:r>
      <w:r w:rsidR="00403386" w:rsidRPr="00E97B86">
        <w:rPr>
          <w:sz w:val="24"/>
          <w:lang w:val="en-US"/>
        </w:rPr>
        <w:t>.</w:t>
      </w:r>
      <w:r w:rsidR="00403386" w:rsidRPr="00E97B86">
        <w:rPr>
          <w:sz w:val="24"/>
        </w:rPr>
        <w:t xml:space="preserve"> Presentation of the report</w:t>
      </w:r>
      <w:r w:rsidR="00403386" w:rsidRPr="00E97B86">
        <w:rPr>
          <w:sz w:val="24"/>
          <w:lang w:val="en-US"/>
        </w:rPr>
        <w:t>.</w:t>
      </w:r>
      <w:r w:rsidR="00403386" w:rsidRPr="00E97B86">
        <w:rPr>
          <w:sz w:val="24"/>
        </w:rPr>
        <w:t xml:space="preserve"> Presentation of the report</w:t>
      </w:r>
      <w:r w:rsidR="00403386" w:rsidRPr="00E97B86">
        <w:rPr>
          <w:sz w:val="24"/>
          <w:lang w:val="en-US"/>
        </w:rPr>
        <w:t>.</w:t>
      </w:r>
      <w:r w:rsidR="00403386" w:rsidRPr="00E97B86">
        <w:rPr>
          <w:sz w:val="24"/>
        </w:rPr>
        <w:t xml:space="preserve"> Presentation of the report</w:t>
      </w:r>
      <w:r w:rsidR="00403386" w:rsidRPr="00E97B86">
        <w:rPr>
          <w:sz w:val="24"/>
          <w:lang w:val="en-US"/>
        </w:rPr>
        <w:t>.</w:t>
      </w:r>
      <w:r w:rsidR="00403386" w:rsidRPr="00E97B86">
        <w:rPr>
          <w:sz w:val="24"/>
        </w:rPr>
        <w:t xml:space="preserve"> Presentation of the report</w:t>
      </w:r>
      <w:r w:rsidR="00403386" w:rsidRPr="00E97B86">
        <w:rPr>
          <w:sz w:val="24"/>
          <w:lang w:val="en-US"/>
        </w:rPr>
        <w:t>.</w:t>
      </w:r>
      <w:r w:rsidR="00403386" w:rsidRPr="00E97B86">
        <w:rPr>
          <w:sz w:val="24"/>
        </w:rPr>
        <w:t xml:space="preserve"> Presentation of the report</w:t>
      </w:r>
      <w:r w:rsidR="00403386" w:rsidRPr="00E97B86">
        <w:rPr>
          <w:sz w:val="24"/>
          <w:lang w:val="en-US"/>
        </w:rPr>
        <w:t>.</w:t>
      </w:r>
      <w:r w:rsidR="00403386" w:rsidRPr="00E97B86">
        <w:rPr>
          <w:sz w:val="24"/>
        </w:rPr>
        <w:t xml:space="preserve"> Presentation of the report</w:t>
      </w:r>
      <w:r w:rsidR="00403386" w:rsidRPr="00E97B86">
        <w:rPr>
          <w:sz w:val="24"/>
          <w:lang w:val="en-US"/>
        </w:rPr>
        <w:t xml:space="preserve">. </w:t>
      </w:r>
      <w:r w:rsidR="00403386" w:rsidRPr="00E97B86">
        <w:rPr>
          <w:sz w:val="24"/>
        </w:rPr>
        <w:t>Presentation of the report</w:t>
      </w:r>
      <w:r w:rsidR="00403386" w:rsidRPr="00E97B86">
        <w:rPr>
          <w:sz w:val="24"/>
          <w:lang w:val="en-US"/>
        </w:rPr>
        <w:t>.</w:t>
      </w:r>
      <w:r w:rsidR="00403386" w:rsidRPr="00E97B86">
        <w:rPr>
          <w:sz w:val="24"/>
        </w:rPr>
        <w:t xml:space="preserve"> Presentation of the report</w:t>
      </w:r>
      <w:r w:rsidR="00403386" w:rsidRPr="00E97B86">
        <w:rPr>
          <w:sz w:val="24"/>
          <w:lang w:val="en-US"/>
        </w:rPr>
        <w:t>.</w:t>
      </w:r>
      <w:r w:rsidR="00403386" w:rsidRPr="00E97B86">
        <w:rPr>
          <w:sz w:val="24"/>
        </w:rPr>
        <w:t xml:space="preserve"> </w:t>
      </w:r>
      <w:r w:rsidR="00403386" w:rsidRPr="00E97B86">
        <w:rPr>
          <w:sz w:val="24"/>
        </w:rPr>
        <w:t>Presentation of the report</w:t>
      </w:r>
      <w:r w:rsidR="00403386" w:rsidRPr="00E97B86">
        <w:rPr>
          <w:sz w:val="24"/>
          <w:lang w:val="en-US"/>
        </w:rPr>
        <w:t>.</w:t>
      </w:r>
      <w:r w:rsidR="00403386" w:rsidRPr="00E97B86">
        <w:rPr>
          <w:sz w:val="24"/>
        </w:rPr>
        <w:t xml:space="preserve"> Presentation of the report</w:t>
      </w:r>
      <w:r w:rsidR="00403386" w:rsidRPr="00E97B86">
        <w:rPr>
          <w:sz w:val="24"/>
          <w:lang w:val="en-US"/>
        </w:rPr>
        <w:t>.</w:t>
      </w:r>
      <w:r w:rsidR="00403386" w:rsidRPr="00E97B86">
        <w:rPr>
          <w:sz w:val="24"/>
        </w:rPr>
        <w:t xml:space="preserve"> </w:t>
      </w:r>
    </w:p>
    <w:p w14:paraId="0542D727" w14:textId="77777777" w:rsidR="004A2557" w:rsidRPr="00E97B86" w:rsidRDefault="004A2557" w:rsidP="00753E8C">
      <w:pPr>
        <w:pStyle w:val="BodyTextIndent"/>
        <w:rPr>
          <w:sz w:val="14"/>
          <w:lang w:val="en-US"/>
        </w:rPr>
      </w:pPr>
    </w:p>
    <w:p w14:paraId="7044AC8F" w14:textId="77777777" w:rsidR="004A2557" w:rsidRDefault="004A2557" w:rsidP="00753E8C">
      <w:pPr>
        <w:pStyle w:val="TableofFigures"/>
        <w:rPr>
          <w:sz w:val="22"/>
        </w:rPr>
      </w:pPr>
      <w:r w:rsidRPr="00E97B86">
        <w:rPr>
          <w:b/>
          <w:sz w:val="22"/>
        </w:rPr>
        <w:t>Fig. 1.</w:t>
      </w:r>
      <w:r w:rsidRPr="00E97B86">
        <w:rPr>
          <w:sz w:val="22"/>
        </w:rPr>
        <w:t xml:space="preserve"> Caption</w:t>
      </w:r>
    </w:p>
    <w:p w14:paraId="22185C9F" w14:textId="77777777" w:rsidR="00753E8C" w:rsidRPr="00753E8C" w:rsidRDefault="00753E8C" w:rsidP="00753E8C"/>
    <w:p w14:paraId="159CEF66" w14:textId="77777777" w:rsidR="004A2557" w:rsidRPr="00E97B86" w:rsidRDefault="004A2557" w:rsidP="00753E8C">
      <w:pPr>
        <w:pStyle w:val="BodyTextIndent"/>
        <w:ind w:firstLine="0"/>
        <w:rPr>
          <w:sz w:val="18"/>
        </w:rPr>
      </w:pPr>
    </w:p>
    <w:p w14:paraId="4098E2DD" w14:textId="77777777" w:rsidR="004A2557" w:rsidRPr="00E97B86" w:rsidRDefault="004A2557" w:rsidP="00753E8C">
      <w:pPr>
        <w:pStyle w:val="Subtitle"/>
        <w:spacing w:after="0"/>
        <w:rPr>
          <w:sz w:val="24"/>
          <w:szCs w:val="24"/>
        </w:rPr>
      </w:pPr>
      <w:r w:rsidRPr="00E97B86">
        <w:rPr>
          <w:sz w:val="24"/>
          <w:szCs w:val="24"/>
        </w:rPr>
        <w:t>CONCLUSION</w:t>
      </w:r>
    </w:p>
    <w:p w14:paraId="444404B6" w14:textId="77777777" w:rsidR="00403386" w:rsidRDefault="004A2557" w:rsidP="00753E8C">
      <w:pPr>
        <w:pStyle w:val="Text"/>
        <w:rPr>
          <w:sz w:val="24"/>
          <w:szCs w:val="24"/>
        </w:rPr>
      </w:pPr>
      <w:r w:rsidRPr="00E97B86">
        <w:rPr>
          <w:sz w:val="24"/>
          <w:szCs w:val="24"/>
        </w:rPr>
        <w:t>Conclusion text. Conclusion text. Conclu</w:t>
      </w:r>
      <w:r w:rsidR="00DF79F8" w:rsidRPr="00E97B86">
        <w:rPr>
          <w:sz w:val="24"/>
          <w:szCs w:val="24"/>
        </w:rPr>
        <w:softHyphen/>
      </w:r>
      <w:r w:rsidRPr="00E97B86">
        <w:rPr>
          <w:sz w:val="24"/>
          <w:szCs w:val="24"/>
        </w:rPr>
        <w:t>sion text. Conclusion text. Conclusion text. Co</w:t>
      </w:r>
      <w:r w:rsidR="00403386" w:rsidRPr="00E97B86">
        <w:rPr>
          <w:sz w:val="24"/>
          <w:szCs w:val="24"/>
        </w:rPr>
        <w:t xml:space="preserve">nclusion text. Conclusion text. </w:t>
      </w:r>
      <w:r w:rsidRPr="00E97B86">
        <w:rPr>
          <w:sz w:val="24"/>
          <w:szCs w:val="24"/>
        </w:rPr>
        <w:t>Conclusion text. Conclusion text. Conclusion text. Conclusion text.</w:t>
      </w:r>
      <w:r w:rsidR="00403386" w:rsidRPr="00E97B86">
        <w:rPr>
          <w:sz w:val="24"/>
          <w:szCs w:val="24"/>
        </w:rPr>
        <w:t xml:space="preserve"> Conclusion text. Conclusion text.  Conclusion text. Conclusion </w:t>
      </w:r>
      <w:r w:rsidRPr="00E97B86">
        <w:rPr>
          <w:sz w:val="24"/>
          <w:szCs w:val="24"/>
        </w:rPr>
        <w:t>text.</w:t>
      </w:r>
    </w:p>
    <w:p w14:paraId="00759E73" w14:textId="77777777" w:rsidR="004627C2" w:rsidRDefault="004627C2" w:rsidP="00753E8C">
      <w:pPr>
        <w:pStyle w:val="Text"/>
        <w:rPr>
          <w:sz w:val="24"/>
          <w:szCs w:val="24"/>
        </w:rPr>
      </w:pPr>
    </w:p>
    <w:p w14:paraId="3B4C5D92" w14:textId="65157DE1" w:rsidR="004627C2" w:rsidRPr="004627C2" w:rsidRDefault="004627C2" w:rsidP="00753E8C">
      <w:pPr>
        <w:pStyle w:val="Text"/>
        <w:ind w:firstLine="0"/>
        <w:rPr>
          <w:i/>
          <w:iCs/>
          <w:sz w:val="24"/>
          <w:szCs w:val="24"/>
        </w:rPr>
      </w:pPr>
      <w:r w:rsidRPr="004627C2">
        <w:rPr>
          <w:i/>
          <w:iCs/>
          <w:sz w:val="24"/>
          <w:szCs w:val="24"/>
        </w:rPr>
        <w:t>Funding:…..</w:t>
      </w:r>
      <w:r w:rsidR="00B923C6">
        <w:rPr>
          <w:i/>
          <w:iCs/>
          <w:sz w:val="24"/>
          <w:szCs w:val="24"/>
        </w:rPr>
        <w:t xml:space="preserve"> (if applicable)</w:t>
      </w:r>
    </w:p>
    <w:p w14:paraId="7BAE81EE" w14:textId="77777777" w:rsidR="004627C2" w:rsidRPr="004627C2" w:rsidRDefault="004627C2" w:rsidP="00753E8C">
      <w:pPr>
        <w:pStyle w:val="Text"/>
        <w:ind w:firstLine="0"/>
        <w:rPr>
          <w:sz w:val="24"/>
          <w:szCs w:val="24"/>
        </w:rPr>
      </w:pPr>
    </w:p>
    <w:p w14:paraId="5159C4A3" w14:textId="77777777" w:rsidR="00B923C6" w:rsidRPr="004627C2" w:rsidRDefault="004627C2" w:rsidP="00753E8C">
      <w:pPr>
        <w:pStyle w:val="Text"/>
        <w:ind w:firstLine="0"/>
        <w:rPr>
          <w:i/>
          <w:iCs/>
          <w:sz w:val="24"/>
          <w:szCs w:val="24"/>
        </w:rPr>
      </w:pPr>
      <w:r w:rsidRPr="004627C2">
        <w:rPr>
          <w:i/>
          <w:iCs/>
          <w:sz w:val="24"/>
          <w:szCs w:val="24"/>
        </w:rPr>
        <w:t>Acknowledgments: ……</w:t>
      </w:r>
      <w:r w:rsidR="00B923C6">
        <w:rPr>
          <w:i/>
          <w:iCs/>
          <w:sz w:val="24"/>
          <w:szCs w:val="24"/>
        </w:rPr>
        <w:t>(if applicable)</w:t>
      </w:r>
    </w:p>
    <w:p w14:paraId="03322B7F" w14:textId="77777777" w:rsidR="00B923C6" w:rsidRDefault="00B923C6" w:rsidP="00753E8C">
      <w:pPr>
        <w:pStyle w:val="Subtitle"/>
        <w:spacing w:after="0"/>
        <w:rPr>
          <w:sz w:val="24"/>
        </w:rPr>
      </w:pPr>
    </w:p>
    <w:p w14:paraId="100CD995" w14:textId="49169A81" w:rsidR="004A2557" w:rsidRPr="00E97B86" w:rsidRDefault="004A2557" w:rsidP="00753E8C">
      <w:pPr>
        <w:pStyle w:val="Subtitle"/>
        <w:spacing w:after="0"/>
        <w:rPr>
          <w:sz w:val="24"/>
        </w:rPr>
      </w:pPr>
      <w:r w:rsidRPr="00E97B86">
        <w:rPr>
          <w:sz w:val="24"/>
        </w:rPr>
        <w:t>REFERENCE</w:t>
      </w:r>
    </w:p>
    <w:p w14:paraId="5803EE49" w14:textId="77777777" w:rsidR="004A2557" w:rsidRPr="00E97B86" w:rsidRDefault="004A2557" w:rsidP="00753E8C">
      <w:pPr>
        <w:pStyle w:val="References"/>
        <w:rPr>
          <w:sz w:val="22"/>
        </w:rPr>
      </w:pPr>
      <w:r w:rsidRPr="00E97B86">
        <w:rPr>
          <w:sz w:val="22"/>
        </w:rPr>
        <w:t xml:space="preserve">[1] Reference source. Reference source. Reference source. </w:t>
      </w:r>
    </w:p>
    <w:p w14:paraId="29D95976" w14:textId="77777777" w:rsidR="004A2557" w:rsidRPr="00E97B86" w:rsidRDefault="004A2557" w:rsidP="00753E8C">
      <w:pPr>
        <w:pStyle w:val="References"/>
        <w:rPr>
          <w:sz w:val="22"/>
          <w:lang w:val="bg-BG"/>
        </w:rPr>
      </w:pPr>
      <w:r w:rsidRPr="00E97B86">
        <w:rPr>
          <w:sz w:val="22"/>
        </w:rPr>
        <w:t xml:space="preserve">[2] Reference source. Reference source. Reference source. </w:t>
      </w:r>
    </w:p>
    <w:p w14:paraId="1249CFC6" w14:textId="77777777" w:rsidR="00A7333F" w:rsidRDefault="00704D6D" w:rsidP="00753E8C">
      <w:pPr>
        <w:pStyle w:val="References"/>
        <w:rPr>
          <w:sz w:val="22"/>
        </w:rPr>
      </w:pPr>
      <w:r w:rsidRPr="00E97B86">
        <w:rPr>
          <w:sz w:val="22"/>
        </w:rPr>
        <w:t>[</w:t>
      </w:r>
      <w:r w:rsidRPr="00E97B86">
        <w:rPr>
          <w:sz w:val="22"/>
          <w:lang w:val="bg-BG"/>
        </w:rPr>
        <w:t>3</w:t>
      </w:r>
      <w:r w:rsidRPr="00E97B86">
        <w:rPr>
          <w:sz w:val="22"/>
        </w:rPr>
        <w:t xml:space="preserve">] Reference source. Reference source. Reference source. </w:t>
      </w:r>
    </w:p>
    <w:p w14:paraId="34B4927B" w14:textId="77777777" w:rsidR="00076167" w:rsidRPr="00E97B86" w:rsidRDefault="00076167" w:rsidP="00753E8C">
      <w:pPr>
        <w:pStyle w:val="References"/>
        <w:rPr>
          <w:sz w:val="22"/>
        </w:rPr>
        <w:sectPr w:rsidR="00076167" w:rsidRPr="00E97B86" w:rsidSect="00A1474E">
          <w:type w:val="continuous"/>
          <w:pgSz w:w="11906" w:h="16838" w:code="9"/>
          <w:pgMar w:top="1418" w:right="1418" w:bottom="1418" w:left="1418" w:header="851" w:footer="851" w:gutter="0"/>
          <w:cols w:num="2" w:space="567"/>
        </w:sectPr>
      </w:pPr>
    </w:p>
    <w:p w14:paraId="0E645154" w14:textId="77777777" w:rsidR="00704D6D" w:rsidRPr="00E97B86" w:rsidRDefault="00704D6D" w:rsidP="00753E8C">
      <w:pPr>
        <w:pStyle w:val="References"/>
        <w:rPr>
          <w:sz w:val="22"/>
        </w:rPr>
      </w:pPr>
    </w:p>
    <w:sectPr w:rsidR="00704D6D" w:rsidRPr="00E97B86" w:rsidSect="00754F16">
      <w:type w:val="continuous"/>
      <w:pgSz w:w="11906" w:h="16838" w:code="9"/>
      <w:pgMar w:top="1418" w:right="1418" w:bottom="1418" w:left="1418" w:header="567" w:footer="975" w:gutter="0"/>
      <w:cols w:num="2"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777E3" w14:textId="77777777" w:rsidR="004049DE" w:rsidRDefault="004049DE">
      <w:r>
        <w:separator/>
      </w:r>
    </w:p>
  </w:endnote>
  <w:endnote w:type="continuationSeparator" w:id="0">
    <w:p w14:paraId="6898635A" w14:textId="77777777" w:rsidR="004049DE" w:rsidRDefault="0040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509BD" w14:textId="77777777" w:rsidR="0001434B" w:rsidRDefault="000143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CBEC8" w14:textId="77777777" w:rsidR="00A1474E" w:rsidRDefault="00A1474E" w:rsidP="00A1474E">
    <w:pPr>
      <w:jc w:val="center"/>
      <w:rPr>
        <w:i/>
        <w:lang w:val="bg-BG" w:eastAsia="bg-BG"/>
      </w:rPr>
    </w:pPr>
    <w:r w:rsidRPr="00014B3E">
      <w:rPr>
        <w:i/>
        <w:lang w:val="bg-BG"/>
      </w:rPr>
      <w:t>International Scientific Conference</w:t>
    </w:r>
    <w:r w:rsidRPr="00014B3E">
      <w:rPr>
        <w:i/>
      </w:rPr>
      <w:t xml:space="preserve"> </w:t>
    </w:r>
    <w:r w:rsidRPr="002C23CD">
      <w:rPr>
        <w:i/>
        <w:lang w:val="bg-BG" w:eastAsia="bg-BG"/>
      </w:rPr>
      <w:t>“</w:t>
    </w:r>
    <w:r>
      <w:rPr>
        <w:i/>
        <w:caps/>
        <w:lang w:eastAsia="bg-BG"/>
      </w:rPr>
      <w:t>UNITECH'20</w:t>
    </w:r>
    <w:r>
      <w:rPr>
        <w:i/>
        <w:lang w:eastAsia="bg-BG"/>
      </w:rPr>
      <w:t>25</w:t>
    </w:r>
    <w:r w:rsidRPr="002C23CD">
      <w:rPr>
        <w:i/>
        <w:lang w:val="bg-BG" w:eastAsia="bg-BG"/>
      </w:rPr>
      <w:t xml:space="preserve">” </w:t>
    </w:r>
    <w:r>
      <w:rPr>
        <w:i/>
        <w:lang w:eastAsia="bg-BG"/>
      </w:rPr>
      <w:t>Gabrovo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18072" w14:textId="2C4B0E48" w:rsidR="00754F16" w:rsidRDefault="00754F16" w:rsidP="00754F16">
    <w:pPr>
      <w:jc w:val="center"/>
      <w:rPr>
        <w:i/>
        <w:lang w:val="bg-BG" w:eastAsia="bg-BG"/>
      </w:rPr>
    </w:pPr>
    <w:r w:rsidRPr="00014B3E">
      <w:rPr>
        <w:i/>
        <w:lang w:val="bg-BG"/>
      </w:rPr>
      <w:t>International Scientific Conference</w:t>
    </w:r>
    <w:r w:rsidRPr="00014B3E">
      <w:rPr>
        <w:i/>
      </w:rPr>
      <w:t xml:space="preserve"> </w:t>
    </w:r>
    <w:r w:rsidRPr="002C23CD">
      <w:rPr>
        <w:i/>
        <w:lang w:val="bg-BG" w:eastAsia="bg-BG"/>
      </w:rPr>
      <w:t>“</w:t>
    </w:r>
    <w:r>
      <w:rPr>
        <w:i/>
        <w:caps/>
        <w:lang w:eastAsia="bg-BG"/>
      </w:rPr>
      <w:t>UNITECH</w:t>
    </w:r>
    <w:r w:rsidR="00981152">
      <w:rPr>
        <w:i/>
        <w:caps/>
        <w:lang w:eastAsia="bg-BG"/>
      </w:rPr>
      <w:t>'</w:t>
    </w:r>
    <w:r>
      <w:rPr>
        <w:i/>
        <w:caps/>
        <w:lang w:eastAsia="bg-BG"/>
      </w:rPr>
      <w:t>20</w:t>
    </w:r>
    <w:r>
      <w:rPr>
        <w:i/>
        <w:lang w:eastAsia="bg-BG"/>
      </w:rPr>
      <w:t>2</w:t>
    </w:r>
    <w:r w:rsidR="00966D21">
      <w:rPr>
        <w:i/>
        <w:lang w:eastAsia="bg-BG"/>
      </w:rPr>
      <w:t>5</w:t>
    </w:r>
    <w:r w:rsidRPr="002C23CD">
      <w:rPr>
        <w:i/>
        <w:lang w:val="bg-BG" w:eastAsia="bg-BG"/>
      </w:rPr>
      <w:t xml:space="preserve">” </w:t>
    </w:r>
    <w:r>
      <w:rPr>
        <w:i/>
        <w:lang w:eastAsia="bg-BG"/>
      </w:rPr>
      <w:t>Gabrovo</w:t>
    </w:r>
  </w:p>
  <w:p w14:paraId="55A978FE" w14:textId="77777777" w:rsidR="00754F16" w:rsidRDefault="00754F16" w:rsidP="00754F16">
    <w:pPr>
      <w:jc w:val="center"/>
      <w:rPr>
        <w:i/>
        <w:lang w:val="bg-BG" w:eastAsia="bg-BG"/>
      </w:rPr>
    </w:pPr>
    <w:bookmarkStart w:id="1" w:name="_Hlk174107799"/>
    <w:bookmarkStart w:id="2" w:name="_Hlk174107800"/>
    <w:r w:rsidRPr="00754F16">
      <w:rPr>
        <w:i/>
        <w:lang w:eastAsia="bg-BG"/>
      </w:rPr>
      <w:t xml:space="preserve">Published by </w:t>
    </w:r>
    <w:r>
      <w:rPr>
        <w:i/>
        <w:lang w:eastAsia="bg-BG"/>
      </w:rPr>
      <w:t>Technical University of Gabrovo</w:t>
    </w:r>
  </w:p>
  <w:p w14:paraId="6193918C" w14:textId="77777777" w:rsidR="007504BB" w:rsidRPr="007504BB" w:rsidRDefault="007504BB" w:rsidP="00754F16">
    <w:pPr>
      <w:jc w:val="center"/>
      <w:rPr>
        <w:i/>
        <w:lang w:val="bg-BG" w:eastAsia="bg-BG"/>
      </w:rPr>
    </w:pPr>
    <w:r w:rsidRPr="007504BB">
      <w:rPr>
        <w:i/>
        <w:lang w:val="bg-BG" w:eastAsia="bg-BG"/>
      </w:rPr>
      <w:t xml:space="preserve">This is an open access article licensed under </w:t>
    </w:r>
    <w:hyperlink r:id="rId1" w:tgtFrame="_blank" w:history="1">
      <w:r w:rsidRPr="007504BB">
        <w:rPr>
          <w:rStyle w:val="Hyperlink"/>
          <w:i/>
        </w:rPr>
        <w:t>Creative Commons Attribution 4.0 International</w:t>
      </w:r>
    </w:hyperlink>
  </w:p>
  <w:p w14:paraId="75438990" w14:textId="23F45FF6" w:rsidR="007504BB" w:rsidRPr="00181674" w:rsidRDefault="00966D21" w:rsidP="00966D21">
    <w:pPr>
      <w:jc w:val="center"/>
      <w:rPr>
        <w:i/>
        <w:lang w:val="bg-BG" w:eastAsia="bg-BG"/>
      </w:rPr>
    </w:pPr>
    <w:r w:rsidRPr="00966D21">
      <w:rPr>
        <w:i/>
        <w:lang w:val="bg-BG" w:eastAsia="bg-BG"/>
      </w:rPr>
      <w:t>Print ISSN: 1313-230X</w:t>
    </w:r>
    <w:r>
      <w:rPr>
        <w:i/>
        <w:lang w:eastAsia="bg-BG"/>
      </w:rPr>
      <w:t xml:space="preserve">, </w:t>
    </w:r>
    <w:r w:rsidRPr="00966D21">
      <w:rPr>
        <w:i/>
        <w:lang w:val="bg-BG" w:eastAsia="bg-BG"/>
      </w:rPr>
      <w:t>Online ISSN: 3033-1404</w:t>
    </w:r>
  </w:p>
  <w:bookmarkEnd w:id="1"/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9B526" w14:textId="77777777" w:rsidR="004049DE" w:rsidRDefault="004049DE">
      <w:r>
        <w:separator/>
      </w:r>
    </w:p>
  </w:footnote>
  <w:footnote w:type="continuationSeparator" w:id="0">
    <w:p w14:paraId="531888EC" w14:textId="77777777" w:rsidR="004049DE" w:rsidRDefault="0040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C3516" w14:textId="77777777" w:rsidR="0001434B" w:rsidRDefault="000143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189D1" w14:textId="77777777" w:rsidR="0001434B" w:rsidRDefault="000143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jc w:val="center"/>
      <w:tblLayout w:type="fixed"/>
      <w:tblLook w:val="0000" w:firstRow="0" w:lastRow="0" w:firstColumn="0" w:lastColumn="0" w:noHBand="0" w:noVBand="0"/>
    </w:tblPr>
    <w:tblGrid>
      <w:gridCol w:w="3828"/>
      <w:gridCol w:w="5244"/>
    </w:tblGrid>
    <w:tr w:rsidR="00754F16" w:rsidRPr="008965C0" w14:paraId="77017854" w14:textId="77777777" w:rsidTr="00FD575B">
      <w:trPr>
        <w:jc w:val="center"/>
      </w:trPr>
      <w:tc>
        <w:tcPr>
          <w:tcW w:w="3828" w:type="dxa"/>
        </w:tcPr>
        <w:p w14:paraId="0E83FEF4" w14:textId="63CA6FCC" w:rsidR="00754F16" w:rsidRPr="008965C0" w:rsidRDefault="00523A72" w:rsidP="0001434B">
          <w:r>
            <w:rPr>
              <w:noProof/>
            </w:rPr>
            <w:drawing>
              <wp:inline distT="0" distB="0" distL="0" distR="0" wp14:anchorId="64DDECB5" wp14:editId="16A8C641">
                <wp:extent cx="1371600" cy="678180"/>
                <wp:effectExtent l="0" t="0" r="0" b="7620"/>
                <wp:docPr id="7613531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Align w:val="center"/>
        </w:tcPr>
        <w:p w14:paraId="78D89281" w14:textId="77777777" w:rsidR="00754F16" w:rsidRPr="00FD575B" w:rsidRDefault="00754F16" w:rsidP="00FD575B">
          <w:pPr>
            <w:spacing w:before="80"/>
            <w:jc w:val="right"/>
            <w:rPr>
              <w:b/>
              <w:caps/>
              <w:sz w:val="22"/>
              <w:szCs w:val="22"/>
              <w:lang w:val="bg-BG"/>
            </w:rPr>
          </w:pPr>
          <w:r w:rsidRPr="00FD575B">
            <w:rPr>
              <w:b/>
              <w:caps/>
              <w:sz w:val="22"/>
              <w:szCs w:val="22"/>
              <w:lang w:val="bg-BG"/>
            </w:rPr>
            <w:t>International Scientific Conference</w:t>
          </w:r>
        </w:p>
        <w:p w14:paraId="53E146D0" w14:textId="77777777" w:rsidR="0001434B" w:rsidRDefault="00966D21" w:rsidP="00FD575B">
          <w:pPr>
            <w:jc w:val="right"/>
            <w:rPr>
              <w:b/>
              <w:sz w:val="22"/>
              <w:szCs w:val="22"/>
            </w:rPr>
          </w:pPr>
          <w:r w:rsidRPr="00FD575B">
            <w:rPr>
              <w:b/>
              <w:sz w:val="22"/>
              <w:szCs w:val="22"/>
            </w:rPr>
            <w:t>20-</w:t>
          </w:r>
          <w:r w:rsidR="00191582" w:rsidRPr="00FD575B">
            <w:rPr>
              <w:b/>
              <w:sz w:val="22"/>
              <w:szCs w:val="22"/>
              <w:lang w:val="bg-BG"/>
            </w:rPr>
            <w:t>22</w:t>
          </w:r>
          <w:r w:rsidR="00754F16" w:rsidRPr="00FD575B">
            <w:rPr>
              <w:b/>
              <w:sz w:val="22"/>
              <w:szCs w:val="22"/>
              <w:lang w:val="bg-BG"/>
            </w:rPr>
            <w:t xml:space="preserve"> </w:t>
          </w:r>
          <w:r w:rsidR="00754F16" w:rsidRPr="00FD575B">
            <w:rPr>
              <w:b/>
              <w:sz w:val="22"/>
              <w:szCs w:val="22"/>
            </w:rPr>
            <w:t>November</w:t>
          </w:r>
          <w:r w:rsidR="00754F16" w:rsidRPr="00FD575B">
            <w:rPr>
              <w:b/>
              <w:sz w:val="22"/>
              <w:szCs w:val="22"/>
              <w:lang w:val="bg-BG"/>
            </w:rPr>
            <w:t xml:space="preserve"> 20</w:t>
          </w:r>
          <w:r w:rsidR="00754F16" w:rsidRPr="00FD575B">
            <w:rPr>
              <w:b/>
              <w:sz w:val="22"/>
              <w:szCs w:val="22"/>
            </w:rPr>
            <w:t>2</w:t>
          </w:r>
          <w:r w:rsidRPr="00FD575B">
            <w:rPr>
              <w:b/>
              <w:sz w:val="22"/>
              <w:szCs w:val="22"/>
            </w:rPr>
            <w:t>5</w:t>
          </w:r>
        </w:p>
        <w:p w14:paraId="27796416" w14:textId="538296D5" w:rsidR="00754F16" w:rsidRPr="008965C0" w:rsidRDefault="00754F16" w:rsidP="00FD575B">
          <w:pPr>
            <w:jc w:val="right"/>
            <w:rPr>
              <w:b/>
            </w:rPr>
          </w:pPr>
          <w:r w:rsidRPr="00FD575B">
            <w:rPr>
              <w:b/>
              <w:sz w:val="22"/>
              <w:szCs w:val="22"/>
            </w:rPr>
            <w:t>GABROVO</w:t>
          </w:r>
        </w:p>
      </w:tc>
    </w:tr>
  </w:tbl>
  <w:p w14:paraId="0E7234A4" w14:textId="77777777" w:rsidR="00754F16" w:rsidRDefault="00754F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57"/>
    <w:rsid w:val="0001434B"/>
    <w:rsid w:val="00014B3E"/>
    <w:rsid w:val="00022776"/>
    <w:rsid w:val="00053C3A"/>
    <w:rsid w:val="00076167"/>
    <w:rsid w:val="000F1FA2"/>
    <w:rsid w:val="001015D1"/>
    <w:rsid w:val="00152DAA"/>
    <w:rsid w:val="001559E5"/>
    <w:rsid w:val="0016640F"/>
    <w:rsid w:val="00181674"/>
    <w:rsid w:val="00191582"/>
    <w:rsid w:val="00195A83"/>
    <w:rsid w:val="001C1959"/>
    <w:rsid w:val="001C3FE5"/>
    <w:rsid w:val="002273D7"/>
    <w:rsid w:val="00231AA5"/>
    <w:rsid w:val="00235BCF"/>
    <w:rsid w:val="00264538"/>
    <w:rsid w:val="00292E84"/>
    <w:rsid w:val="002B043C"/>
    <w:rsid w:val="002B32FB"/>
    <w:rsid w:val="002C23CD"/>
    <w:rsid w:val="00337F9C"/>
    <w:rsid w:val="00341AD2"/>
    <w:rsid w:val="00345C80"/>
    <w:rsid w:val="00353CF5"/>
    <w:rsid w:val="003926E1"/>
    <w:rsid w:val="003B2154"/>
    <w:rsid w:val="003D1357"/>
    <w:rsid w:val="003D740C"/>
    <w:rsid w:val="003F0250"/>
    <w:rsid w:val="0040036D"/>
    <w:rsid w:val="00403386"/>
    <w:rsid w:val="004049DE"/>
    <w:rsid w:val="00452C5C"/>
    <w:rsid w:val="004627C2"/>
    <w:rsid w:val="0048411B"/>
    <w:rsid w:val="004919C8"/>
    <w:rsid w:val="004A2557"/>
    <w:rsid w:val="00500F67"/>
    <w:rsid w:val="00503439"/>
    <w:rsid w:val="00523A72"/>
    <w:rsid w:val="00525EF0"/>
    <w:rsid w:val="005565DA"/>
    <w:rsid w:val="0057181E"/>
    <w:rsid w:val="00582D15"/>
    <w:rsid w:val="00584E82"/>
    <w:rsid w:val="005E0C2F"/>
    <w:rsid w:val="005F22DE"/>
    <w:rsid w:val="005F2AE7"/>
    <w:rsid w:val="00627E3B"/>
    <w:rsid w:val="00704D6D"/>
    <w:rsid w:val="0070695C"/>
    <w:rsid w:val="00710039"/>
    <w:rsid w:val="0071686E"/>
    <w:rsid w:val="007504BB"/>
    <w:rsid w:val="00753C3C"/>
    <w:rsid w:val="00753E8C"/>
    <w:rsid w:val="00754F16"/>
    <w:rsid w:val="00767068"/>
    <w:rsid w:val="007903A3"/>
    <w:rsid w:val="007C1DF3"/>
    <w:rsid w:val="007E1A94"/>
    <w:rsid w:val="0080036C"/>
    <w:rsid w:val="00804117"/>
    <w:rsid w:val="008057BA"/>
    <w:rsid w:val="00843984"/>
    <w:rsid w:val="008753E0"/>
    <w:rsid w:val="008C445D"/>
    <w:rsid w:val="008C6216"/>
    <w:rsid w:val="008E3127"/>
    <w:rsid w:val="00942542"/>
    <w:rsid w:val="00966D21"/>
    <w:rsid w:val="00981152"/>
    <w:rsid w:val="009832FE"/>
    <w:rsid w:val="009965D8"/>
    <w:rsid w:val="009A3ECA"/>
    <w:rsid w:val="00A1474E"/>
    <w:rsid w:val="00A7333F"/>
    <w:rsid w:val="00AD12CA"/>
    <w:rsid w:val="00AE5BE9"/>
    <w:rsid w:val="00AE6101"/>
    <w:rsid w:val="00B07701"/>
    <w:rsid w:val="00B26346"/>
    <w:rsid w:val="00B36B39"/>
    <w:rsid w:val="00B4009D"/>
    <w:rsid w:val="00B71998"/>
    <w:rsid w:val="00B923C6"/>
    <w:rsid w:val="00BA1E2D"/>
    <w:rsid w:val="00C22D98"/>
    <w:rsid w:val="00C60311"/>
    <w:rsid w:val="00C97B93"/>
    <w:rsid w:val="00CA43C7"/>
    <w:rsid w:val="00CA611B"/>
    <w:rsid w:val="00CC25BB"/>
    <w:rsid w:val="00D35F48"/>
    <w:rsid w:val="00D72C1E"/>
    <w:rsid w:val="00D91FC8"/>
    <w:rsid w:val="00DD6778"/>
    <w:rsid w:val="00DF79F8"/>
    <w:rsid w:val="00E16B19"/>
    <w:rsid w:val="00E27880"/>
    <w:rsid w:val="00E51AAE"/>
    <w:rsid w:val="00E615E5"/>
    <w:rsid w:val="00E97B86"/>
    <w:rsid w:val="00EA7E94"/>
    <w:rsid w:val="00F21242"/>
    <w:rsid w:val="00FD575B"/>
    <w:rsid w:val="00FD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BEF679"/>
  <w15:chartTrackingRefBased/>
  <w15:docId w15:val="{9B249C73-DAC8-4FBD-8BE5-D679F110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lang w:val="bg-BG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284"/>
      <w:jc w:val="both"/>
    </w:pPr>
    <w:rPr>
      <w:lang w:val="bg-BG"/>
    </w:rPr>
  </w:style>
  <w:style w:type="paragraph" w:customStyle="1" w:styleId="a">
    <w:basedOn w:val="Normal"/>
    <w:rsid w:val="00403386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Title-B">
    <w:name w:val="Title-B"/>
    <w:basedOn w:val="Normal"/>
    <w:pPr>
      <w:jc w:val="center"/>
    </w:pPr>
    <w:rPr>
      <w:b/>
      <w:caps/>
      <w:sz w:val="24"/>
    </w:rPr>
  </w:style>
  <w:style w:type="paragraph" w:customStyle="1" w:styleId="Author">
    <w:name w:val="Author"/>
    <w:basedOn w:val="Normal"/>
    <w:pPr>
      <w:jc w:val="center"/>
    </w:pPr>
    <w:rPr>
      <w:b/>
      <w:sz w:val="22"/>
    </w:rPr>
  </w:style>
  <w:style w:type="paragraph" w:customStyle="1" w:styleId="Affiliation">
    <w:name w:val="Affiliation"/>
    <w:basedOn w:val="Normal"/>
    <w:pPr>
      <w:jc w:val="center"/>
    </w:pPr>
    <w:rPr>
      <w:i/>
    </w:rPr>
  </w:style>
  <w:style w:type="paragraph" w:customStyle="1" w:styleId="Abstract">
    <w:name w:val="Abstract"/>
    <w:basedOn w:val="Normal"/>
    <w:pPr>
      <w:ind w:firstLine="284"/>
      <w:jc w:val="both"/>
    </w:pPr>
    <w:rPr>
      <w:i/>
      <w:sz w:val="18"/>
    </w:rPr>
  </w:style>
  <w:style w:type="paragraph" w:customStyle="1" w:styleId="Keywords">
    <w:name w:val="Keywords"/>
    <w:basedOn w:val="Normal"/>
    <w:rPr>
      <w:sz w:val="18"/>
    </w:rPr>
  </w:style>
  <w:style w:type="paragraph" w:styleId="Subtitle">
    <w:name w:val="Subtitle"/>
    <w:basedOn w:val="Normal"/>
    <w:qFormat/>
    <w:pPr>
      <w:spacing w:after="60"/>
      <w:outlineLvl w:val="1"/>
    </w:pPr>
    <w:rPr>
      <w:b/>
      <w:caps/>
    </w:rPr>
  </w:style>
  <w:style w:type="paragraph" w:styleId="TableofFigures">
    <w:name w:val="table of figures"/>
    <w:basedOn w:val="Normal"/>
    <w:next w:val="Normal"/>
    <w:semiHidden/>
    <w:pPr>
      <w:jc w:val="center"/>
    </w:pPr>
    <w:rPr>
      <w:i/>
      <w:sz w:val="18"/>
    </w:rPr>
  </w:style>
  <w:style w:type="paragraph" w:customStyle="1" w:styleId="Text">
    <w:name w:val="Text"/>
    <w:basedOn w:val="BodyTextIndent"/>
    <w:rPr>
      <w:lang w:val="en-US"/>
    </w:rPr>
  </w:style>
  <w:style w:type="paragraph" w:customStyle="1" w:styleId="Formuli">
    <w:name w:val="Formuli"/>
    <w:basedOn w:val="Normal"/>
    <w:pPr>
      <w:tabs>
        <w:tab w:val="right" w:pos="4820"/>
      </w:tabs>
    </w:pPr>
  </w:style>
  <w:style w:type="paragraph" w:customStyle="1" w:styleId="References">
    <w:name w:val="References"/>
    <w:basedOn w:val="BodyTextIndent"/>
    <w:pPr>
      <w:ind w:left="284" w:hanging="284"/>
    </w:pPr>
    <w:rPr>
      <w:sz w:val="18"/>
      <w:lang w:val="en-US"/>
    </w:rPr>
  </w:style>
  <w:style w:type="paragraph" w:styleId="Header">
    <w:name w:val="header"/>
    <w:basedOn w:val="Normal"/>
    <w:rsid w:val="004033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03386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484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8411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4B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0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?ref=chooser-v1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ana\Application%20Data\Microsoft\Templates\Unitech%2007%20engl%20ma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E035B-A76C-4381-B6E2-9BC9C06A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Unitech 07 engl maket.dot</Template>
  <TotalTime>18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4454</CharactersWithSpaces>
  <SharedDoc>false</SharedDoc>
  <HLinks>
    <vt:vector size="6" baseType="variant">
      <vt:variant>
        <vt:i4>4063264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https://creativecommons.org/licenses/by/4.0/?ref=chooser-v1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pc1</dc:creator>
  <cp:keywords/>
  <cp:lastModifiedBy>доц. д-р Драгомир Василев</cp:lastModifiedBy>
  <cp:revision>12</cp:revision>
  <cp:lastPrinted>2008-11-25T08:59:00Z</cp:lastPrinted>
  <dcterms:created xsi:type="dcterms:W3CDTF">2024-09-13T06:29:00Z</dcterms:created>
  <dcterms:modified xsi:type="dcterms:W3CDTF">2025-07-03T05:12:00Z</dcterms:modified>
</cp:coreProperties>
</file>